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0B5A1B2D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r w:rsidR="00DD49E5">
        <w:rPr>
          <w:b/>
          <w:bCs/>
          <w:sz w:val="32"/>
          <w:szCs w:val="32"/>
        </w:rPr>
        <w:t>Formal</w:t>
      </w:r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Content>
        <w:p w14:paraId="0FF70D1E" w14:textId="79F3E32B" w:rsidR="00C52059" w:rsidRDefault="001F2EBB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Topsham Route 196</w:t>
          </w:r>
        </w:p>
        <w:p w14:paraId="0905F132" w14:textId="501075E4" w:rsidR="008768BC" w:rsidRDefault="008768BC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          WIN </w:t>
          </w:r>
          <w:r w:rsidR="001F2EBB">
            <w:rPr>
              <w:b/>
              <w:bCs/>
              <w:sz w:val="32"/>
              <w:szCs w:val="32"/>
            </w:rPr>
            <w:t>027116.00</w:t>
          </w:r>
        </w:p>
        <w:p w14:paraId="16F1679F" w14:textId="77777777" w:rsidR="008768BC" w:rsidRPr="00F66F03" w:rsidRDefault="00000000" w:rsidP="00027448">
          <w:pPr>
            <w:jc w:val="center"/>
            <w:rPr>
              <w:b/>
              <w:bCs/>
              <w:sz w:val="32"/>
              <w:szCs w:val="32"/>
            </w:rPr>
          </w:pPr>
        </w:p>
      </w:sdtContent>
    </w:sdt>
    <w:p w14:paraId="13BEF112" w14:textId="77777777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p w14:paraId="5B92A3E2" w14:textId="7BCDDD5F" w:rsidR="00144C7E" w:rsidRDefault="00000000" w:rsidP="00027448">
      <w:pPr>
        <w:spacing w:line="192" w:lineRule="auto"/>
        <w:rPr>
          <w:b/>
          <w:bCs/>
          <w:sz w:val="32"/>
          <w:szCs w:val="32"/>
        </w:rPr>
      </w:pPr>
      <w:sdt>
        <w:sdtPr>
          <w:rPr>
            <w:b/>
            <w:bCs/>
            <w:sz w:val="32"/>
            <w:szCs w:val="32"/>
          </w:rPr>
          <w:id w:val="-242801908"/>
          <w:placeholder>
            <w:docPart w:val="0787AF70CC7D4454AE3DE5FB55A867E3"/>
          </w:placeholder>
        </w:sdtPr>
        <w:sdtContent>
          <w:r w:rsidR="008768BC">
            <w:rPr>
              <w:b/>
              <w:bCs/>
              <w:sz w:val="32"/>
              <w:szCs w:val="32"/>
            </w:rPr>
            <w:t xml:space="preserve">To Discuss Proposed </w:t>
          </w:r>
          <w:r w:rsidR="001F2EBB">
            <w:rPr>
              <w:b/>
              <w:bCs/>
              <w:sz w:val="32"/>
              <w:szCs w:val="32"/>
            </w:rPr>
            <w:t>Route 196 Widening to Improve Safety and Mitigate Congestion</w:t>
          </w:r>
          <w:r w:rsidR="000B2D9D">
            <w:rPr>
              <w:b/>
              <w:bCs/>
              <w:sz w:val="32"/>
              <w:szCs w:val="32"/>
            </w:rPr>
            <w:t>.</w:t>
          </w:r>
        </w:sdtContent>
      </w:sdt>
    </w:p>
    <w:p w14:paraId="23A6081E" w14:textId="77777777" w:rsidR="007201BE" w:rsidRDefault="007201BE" w:rsidP="00DA70E4">
      <w:pPr>
        <w:jc w:val="both"/>
      </w:pPr>
    </w:p>
    <w:p w14:paraId="339239C5" w14:textId="2D7952A1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Content>
          <w:r w:rsidR="00DD49E5">
            <w:rPr>
              <w:bCs/>
            </w:rPr>
            <w:t>August 27th</w:t>
          </w:r>
          <w:r w:rsidR="001F2EBB">
            <w:rPr>
              <w:bCs/>
            </w:rPr>
            <w:t>, 2025</w:t>
          </w:r>
          <w:r w:rsidR="00DD49E5">
            <w:rPr>
              <w:bCs/>
            </w:rPr>
            <w:t xml:space="preserve">, </w:t>
          </w:r>
          <w:r w:rsidR="001F2EBB">
            <w:rPr>
              <w:bCs/>
            </w:rPr>
            <w:t xml:space="preserve">to </w:t>
          </w:r>
          <w:r w:rsidR="00DD49E5">
            <w:rPr>
              <w:bCs/>
            </w:rPr>
            <w:t>September 12th</w:t>
          </w:r>
          <w:r w:rsidR="001F2EBB">
            <w:rPr>
              <w:bCs/>
            </w:rPr>
            <w:t>, 2025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6A90BAB9" w14:textId="77777777" w:rsidR="00DD49E5" w:rsidRDefault="00DD49E5" w:rsidP="00FC3788">
      <w:pPr>
        <w:spacing w:line="192" w:lineRule="auto"/>
      </w:pP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60F12944" w:rsidR="00366F5D" w:rsidRPr="00594762" w:rsidRDefault="006D38E2" w:rsidP="006D38E2">
      <w:pPr>
        <w:spacing w:line="192" w:lineRule="auto"/>
        <w:ind w:left="2160"/>
      </w:pPr>
      <w:r>
        <w:t xml:space="preserve">     </w:t>
      </w:r>
      <w:r w:rsidR="000B2D9D">
        <w:t>Marty Roo</w:t>
      </w:r>
      <w:r w:rsidR="00892B44">
        <w:t>ney,</w:t>
      </w:r>
      <w:r w:rsidR="008768BC">
        <w:t xml:space="preserve"> </w:t>
      </w:r>
      <w:r w:rsidR="005F0F57">
        <w:t xml:space="preserve">Senior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2184A63C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8768BC">
        <w:t>207-</w:t>
      </w:r>
      <w:r w:rsidR="00892B44">
        <w:t>446-0364</w:t>
      </w:r>
      <w:r w:rsidR="00122A59" w:rsidRPr="00B372FB">
        <w:t xml:space="preserve"> </w:t>
      </w:r>
    </w:p>
    <w:p w14:paraId="16FDE0C0" w14:textId="6EF1A021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892B44">
        <w:t>martin.roo</w:t>
      </w:r>
      <w:r w:rsidR="00CB485F">
        <w:t>ney</w:t>
      </w:r>
      <w:r w:rsidR="008768BC">
        <w:t>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</w:t>
        </w:r>
        <w:proofErr w:type="spellStart"/>
        <w:r w:rsidRPr="001A5B93">
          <w:rPr>
            <w:rStyle w:val="Hyperlink"/>
            <w:bCs/>
          </w:rPr>
          <w:t>mainedot</w:t>
        </w:r>
        <w:proofErr w:type="spellEnd"/>
        <w:r w:rsidRPr="001A5B93">
          <w:rPr>
            <w:rStyle w:val="Hyperlink"/>
            <w:bCs/>
          </w:rPr>
          <w:t>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sectPr w:rsidR="00197D3B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13D06" w14:textId="77777777" w:rsidR="00172394" w:rsidRDefault="00172394">
      <w:r>
        <w:separator/>
      </w:r>
    </w:p>
  </w:endnote>
  <w:endnote w:type="continuationSeparator" w:id="0">
    <w:p w14:paraId="722FC694" w14:textId="77777777" w:rsidR="00172394" w:rsidRDefault="00172394">
      <w:r>
        <w:continuationSeparator/>
      </w:r>
    </w:p>
  </w:endnote>
  <w:endnote w:type="continuationNotice" w:id="1">
    <w:p w14:paraId="550D39A3" w14:textId="77777777" w:rsidR="00172394" w:rsidRDefault="00172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460FB" w14:textId="77777777" w:rsidR="00172394" w:rsidRDefault="00172394">
      <w:r>
        <w:separator/>
      </w:r>
    </w:p>
  </w:footnote>
  <w:footnote w:type="continuationSeparator" w:id="0">
    <w:p w14:paraId="2B56DFBB" w14:textId="77777777" w:rsidR="00172394" w:rsidRDefault="00172394">
      <w:r>
        <w:continuationSeparator/>
      </w:r>
    </w:p>
  </w:footnote>
  <w:footnote w:type="continuationNotice" w:id="1">
    <w:p w14:paraId="10B9E85C" w14:textId="77777777" w:rsidR="00172394" w:rsidRDefault="00172394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2D9D"/>
    <w:rsid w:val="000B32F3"/>
    <w:rsid w:val="000B7C05"/>
    <w:rsid w:val="000C0375"/>
    <w:rsid w:val="000C3057"/>
    <w:rsid w:val="000D31A8"/>
    <w:rsid w:val="000E08B2"/>
    <w:rsid w:val="000F12FE"/>
    <w:rsid w:val="000F1790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5C41"/>
    <w:rsid w:val="00167A15"/>
    <w:rsid w:val="00170588"/>
    <w:rsid w:val="00172394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E4A89"/>
    <w:rsid w:val="001F2898"/>
    <w:rsid w:val="001F2EBB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3E67E6"/>
    <w:rsid w:val="004001C8"/>
    <w:rsid w:val="00403308"/>
    <w:rsid w:val="00417936"/>
    <w:rsid w:val="00420E0F"/>
    <w:rsid w:val="0043329B"/>
    <w:rsid w:val="004403C8"/>
    <w:rsid w:val="00442E26"/>
    <w:rsid w:val="0044385B"/>
    <w:rsid w:val="00446D53"/>
    <w:rsid w:val="00447541"/>
    <w:rsid w:val="00455FB6"/>
    <w:rsid w:val="00456C81"/>
    <w:rsid w:val="00457C9A"/>
    <w:rsid w:val="004753C0"/>
    <w:rsid w:val="0048049E"/>
    <w:rsid w:val="0048137E"/>
    <w:rsid w:val="0048214E"/>
    <w:rsid w:val="004836F0"/>
    <w:rsid w:val="00490AE3"/>
    <w:rsid w:val="00497169"/>
    <w:rsid w:val="004A4653"/>
    <w:rsid w:val="004A6097"/>
    <w:rsid w:val="004B08AC"/>
    <w:rsid w:val="004B3A4B"/>
    <w:rsid w:val="004B518E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1397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0F57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4D84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3453"/>
    <w:rsid w:val="0073639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768BC"/>
    <w:rsid w:val="0088071D"/>
    <w:rsid w:val="00892B44"/>
    <w:rsid w:val="008935E5"/>
    <w:rsid w:val="00895487"/>
    <w:rsid w:val="008A4CD9"/>
    <w:rsid w:val="008B07B4"/>
    <w:rsid w:val="008B3811"/>
    <w:rsid w:val="008C2F59"/>
    <w:rsid w:val="008C7A50"/>
    <w:rsid w:val="008E5F13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4269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E7E4F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B485F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D49E5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C1335C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C1335C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C1335C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F1790"/>
    <w:rsid w:val="00226443"/>
    <w:rsid w:val="003E67E6"/>
    <w:rsid w:val="004836F0"/>
    <w:rsid w:val="00531397"/>
    <w:rsid w:val="006A4D84"/>
    <w:rsid w:val="006D5855"/>
    <w:rsid w:val="007D19C6"/>
    <w:rsid w:val="008142D0"/>
    <w:rsid w:val="008E5F13"/>
    <w:rsid w:val="00C1335C"/>
    <w:rsid w:val="00DC296D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Tardif, Mark</cp:lastModifiedBy>
  <cp:revision>3</cp:revision>
  <cp:lastPrinted>2024-08-22T17:21:00Z</cp:lastPrinted>
  <dcterms:created xsi:type="dcterms:W3CDTF">2025-08-04T16:04:00Z</dcterms:created>
  <dcterms:modified xsi:type="dcterms:W3CDTF">2025-08-05T18:00:00Z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